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6" w:rsidRDefault="00D57DB6"/>
    <w:tbl>
      <w:tblPr>
        <w:tblW w:w="0" w:type="auto"/>
        <w:tblLook w:val="04A0" w:firstRow="1" w:lastRow="0" w:firstColumn="1" w:lastColumn="0" w:noHBand="0" w:noVBand="1"/>
      </w:tblPr>
      <w:tblGrid>
        <w:gridCol w:w="1544"/>
        <w:gridCol w:w="8310"/>
      </w:tblGrid>
      <w:tr w:rsidR="00F253B1" w:rsidTr="00F253B1">
        <w:tc>
          <w:tcPr>
            <w:tcW w:w="959" w:type="dxa"/>
            <w:hideMark/>
          </w:tcPr>
          <w:p w:rsidR="00F253B1" w:rsidRDefault="00881BB4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40640</wp:posOffset>
                  </wp:positionV>
                  <wp:extent cx="843280" cy="828675"/>
                  <wp:effectExtent l="0" t="0" r="0" b="0"/>
                  <wp:wrapSquare wrapText="bothSides"/>
                  <wp:docPr id="3" name="Immagine 2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19" w:type="dxa"/>
            <w:hideMark/>
          </w:tcPr>
          <w:p w:rsidR="00F253B1" w:rsidRDefault="00F253B1">
            <w:pPr>
              <w:pStyle w:val="Titolo"/>
              <w:spacing w:line="276" w:lineRule="auto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Regione Abruzzo -  Azienda Sanitaria Locale 02</w:t>
            </w:r>
          </w:p>
          <w:p w:rsidR="00F253B1" w:rsidRDefault="00F253B1">
            <w:pPr>
              <w:pStyle w:val="Titolo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Via Martiri Lancianesi n. 17/19 – 66100 Chieti - P.I. 02307130696</w:t>
            </w:r>
          </w:p>
          <w:p w:rsidR="00F253B1" w:rsidRDefault="00F253B1">
            <w:pPr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Dipartimento di 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>Prevenzione  -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Servizi Veterinari</w:t>
            </w:r>
          </w:p>
          <w:p w:rsidR="00F253B1" w:rsidRDefault="00F253B1">
            <w:pPr>
              <w:pStyle w:val="Titolo2"/>
              <w:spacing w:line="276" w:lineRule="auto"/>
              <w:jc w:val="left"/>
              <w:rPr>
                <w:rFonts w:ascii="Verdana" w:hAnsi="Verdana"/>
                <w:b/>
                <w:sz w:val="16"/>
                <w:szCs w:val="16"/>
                <w:u w:val="none"/>
              </w:rPr>
            </w:pPr>
            <w:r>
              <w:rPr>
                <w:rFonts w:ascii="Verdana" w:hAnsi="Verdana"/>
                <w:b/>
                <w:sz w:val="16"/>
                <w:szCs w:val="16"/>
                <w:u w:val="none"/>
              </w:rPr>
              <w:t>Igiene degli Allevamenti e delle Produzioni Zootecniche</w:t>
            </w:r>
          </w:p>
          <w:p w:rsidR="00F253B1" w:rsidRDefault="00F253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Direttore: Dr. Giuseppe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Torzi</w:t>
            </w:r>
            <w:proofErr w:type="spellEnd"/>
          </w:p>
          <w:p w:rsidR="00F253B1" w:rsidRDefault="00F253B1">
            <w:pPr>
              <w:pStyle w:val="Titolo"/>
              <w:spacing w:line="276" w:lineRule="auto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Sede di Vasto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Via M. Polo n. 55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>
              <w:rPr>
                <w:rFonts w:ascii="Verdana" w:hAnsi="Verdana" w:cs="Arial"/>
                <w:sz w:val="16"/>
                <w:szCs w:val="16"/>
              </w:rPr>
              <w:t>Tel 0873 308691/630/642 Fax 0873 308627</w:t>
            </w:r>
          </w:p>
          <w:p w:rsidR="00F253B1" w:rsidRDefault="00F253B1">
            <w:pPr>
              <w:pStyle w:val="Titolo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Mail: </w:t>
            </w:r>
            <w:hyperlink r:id="rId6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igieneallevamenti.vasto@asl2abruzzo.it</w:t>
              </w:r>
            </w:hyperlink>
            <w:r>
              <w:rPr>
                <w:rFonts w:ascii="Verdana" w:hAnsi="Verdana" w:cs="Arial"/>
                <w:sz w:val="16"/>
                <w:szCs w:val="16"/>
              </w:rPr>
              <w:t xml:space="preserve"> - Pec: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igieneallevamenti.vasto@pec.asl2abruzzo.it</w:t>
              </w:r>
            </w:hyperlink>
          </w:p>
          <w:p w:rsidR="00F253B1" w:rsidRDefault="00F253B1">
            <w:pPr>
              <w:pStyle w:val="Titolo"/>
              <w:spacing w:line="276" w:lineRule="auto"/>
              <w:jc w:val="left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Sede Operativa di Castiglione </w:t>
            </w:r>
            <w:proofErr w:type="spellStart"/>
            <w:proofErr w:type="gramStart"/>
            <w:r>
              <w:rPr>
                <w:rFonts w:ascii="Verdana" w:hAnsi="Verdana" w:cs="Arial"/>
                <w:sz w:val="16"/>
                <w:szCs w:val="16"/>
              </w:rPr>
              <w:t>M.Marino</w:t>
            </w:r>
            <w:proofErr w:type="spellEnd"/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- Via A. Moro (c/o Distretto San.) – Tel 0873978440</w:t>
            </w:r>
          </w:p>
        </w:tc>
      </w:tr>
    </w:tbl>
    <w:p w:rsidR="00F253B1" w:rsidRDefault="00F253B1"/>
    <w:p w:rsidR="00A4433D" w:rsidRPr="0021376D" w:rsidRDefault="00BC706A" w:rsidP="00BC706A">
      <w:pPr>
        <w:ind w:left="5812"/>
        <w:jc w:val="right"/>
        <w:rPr>
          <w:b/>
          <w:sz w:val="22"/>
          <w:szCs w:val="22"/>
        </w:rPr>
      </w:pPr>
      <w:bookmarkStart w:id="0" w:name="_GoBack"/>
      <w:r w:rsidRPr="0021376D">
        <w:rPr>
          <w:b/>
          <w:sz w:val="22"/>
          <w:szCs w:val="22"/>
        </w:rPr>
        <w:t>MOD</w:t>
      </w:r>
      <w:r w:rsidR="0021376D" w:rsidRPr="0021376D">
        <w:rPr>
          <w:b/>
          <w:sz w:val="22"/>
          <w:szCs w:val="22"/>
        </w:rPr>
        <w:t>ELLO</w:t>
      </w:r>
      <w:r w:rsidRPr="0021376D">
        <w:rPr>
          <w:b/>
          <w:sz w:val="22"/>
          <w:szCs w:val="22"/>
        </w:rPr>
        <w:t xml:space="preserve"> 12</w:t>
      </w:r>
    </w:p>
    <w:bookmarkEnd w:id="0"/>
    <w:p w:rsidR="00D200CE" w:rsidRDefault="00D200CE" w:rsidP="00D200CE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 w:hint="default"/>
        </w:rPr>
      </w:pPr>
      <w:r>
        <w:rPr>
          <w:rStyle w:val="FontStyle23"/>
          <w:rFonts w:ascii="Garamond" w:hAnsi="Garamond" w:hint="default"/>
        </w:rPr>
        <w:t xml:space="preserve">                                                           Al Direttore </w:t>
      </w:r>
    </w:p>
    <w:p w:rsidR="00D200CE" w:rsidRDefault="00D200CE" w:rsidP="00D200CE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 w:hint="default"/>
        </w:rPr>
      </w:pPr>
      <w:r>
        <w:rPr>
          <w:rStyle w:val="FontStyle23"/>
          <w:rFonts w:ascii="Garamond" w:hAnsi="Garamond" w:hint="default"/>
        </w:rPr>
        <w:t xml:space="preserve">                                                           Servizio Veterinario IAPZ </w:t>
      </w:r>
    </w:p>
    <w:p w:rsidR="00D200CE" w:rsidRDefault="00D200CE" w:rsidP="00D200CE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 w:hint="default"/>
        </w:rPr>
      </w:pPr>
      <w:r>
        <w:rPr>
          <w:rStyle w:val="FontStyle23"/>
          <w:rFonts w:ascii="Garamond" w:hAnsi="Garamond" w:hint="default"/>
        </w:rPr>
        <w:t xml:space="preserve">                                                           Asl 02 Lanciano Vasto Chieti </w:t>
      </w:r>
    </w:p>
    <w:p w:rsidR="00D200CE" w:rsidRPr="00663D67" w:rsidRDefault="00D200CE" w:rsidP="00D200CE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 w:hint="default"/>
        </w:rPr>
      </w:pPr>
      <w:r>
        <w:rPr>
          <w:rStyle w:val="FontStyle23"/>
          <w:rFonts w:ascii="Garamond" w:hAnsi="Garamond" w:hint="default"/>
        </w:rPr>
        <w:t xml:space="preserve">                                                           </w:t>
      </w:r>
      <w:r w:rsidRPr="00663D67">
        <w:rPr>
          <w:rStyle w:val="FontStyle23"/>
          <w:rFonts w:ascii="Garamond" w:hAnsi="Garamond" w:hint="default"/>
        </w:rPr>
        <w:t xml:space="preserve">per il </w:t>
      </w:r>
      <w:proofErr w:type="gramStart"/>
      <w:r w:rsidRPr="00663D67">
        <w:rPr>
          <w:rStyle w:val="FontStyle23"/>
          <w:rFonts w:ascii="Garamond" w:hAnsi="Garamond" w:hint="default"/>
        </w:rPr>
        <w:t>tramite  del</w:t>
      </w:r>
      <w:proofErr w:type="gramEnd"/>
      <w:r w:rsidRPr="00663D67">
        <w:rPr>
          <w:rStyle w:val="FontStyle23"/>
          <w:rFonts w:ascii="Garamond" w:hAnsi="Garamond" w:hint="default"/>
        </w:rPr>
        <w:t xml:space="preserve"> SUAP    </w:t>
      </w:r>
      <w:r>
        <w:rPr>
          <w:rStyle w:val="FontStyle23"/>
          <w:rFonts w:ascii="Garamond" w:hAnsi="Garamond" w:hint="default"/>
        </w:rPr>
        <w:t>_______________________________</w:t>
      </w:r>
    </w:p>
    <w:p w:rsidR="00D200CE" w:rsidRDefault="00D200CE" w:rsidP="00D200CE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 w:hint="default"/>
        </w:rPr>
      </w:pPr>
      <w:r w:rsidRPr="00663D67">
        <w:rPr>
          <w:rStyle w:val="FontStyle23"/>
          <w:rFonts w:ascii="Garamond" w:hAnsi="Garamond" w:hint="default"/>
        </w:rPr>
        <w:t xml:space="preserve">                                                           </w:t>
      </w:r>
      <w:proofErr w:type="gramStart"/>
      <w:r w:rsidRPr="00663D67">
        <w:rPr>
          <w:rStyle w:val="FontStyle23"/>
          <w:rFonts w:ascii="Garamond" w:hAnsi="Garamond" w:hint="default"/>
        </w:rPr>
        <w:t>Indirizzo  _</w:t>
      </w:r>
      <w:proofErr w:type="gramEnd"/>
      <w:r w:rsidRPr="00663D67">
        <w:rPr>
          <w:rStyle w:val="FontStyle23"/>
          <w:rFonts w:ascii="Garamond" w:hAnsi="Garamond" w:hint="default"/>
        </w:rPr>
        <w:t>__________________</w:t>
      </w:r>
      <w:r>
        <w:rPr>
          <w:rStyle w:val="FontStyle23"/>
          <w:rFonts w:ascii="Garamond" w:hAnsi="Garamond" w:hint="default"/>
        </w:rPr>
        <w:t>__________________________</w:t>
      </w:r>
    </w:p>
    <w:p w:rsidR="00D200CE" w:rsidRDefault="00D200CE" w:rsidP="00D200CE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 w:hint="default"/>
        </w:rPr>
      </w:pPr>
    </w:p>
    <w:p w:rsidR="00D200CE" w:rsidRPr="00663D67" w:rsidRDefault="00D200CE" w:rsidP="00D200CE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 w:hint="default"/>
        </w:rPr>
      </w:pPr>
    </w:p>
    <w:p w:rsidR="0021251A" w:rsidRPr="0021251A" w:rsidRDefault="0030573E" w:rsidP="0021251A">
      <w:pPr>
        <w:pStyle w:val="Default"/>
        <w:jc w:val="center"/>
        <w:rPr>
          <w:rFonts w:ascii="Garamond" w:hAnsi="Garamond"/>
          <w:b/>
          <w:sz w:val="20"/>
        </w:rPr>
      </w:pPr>
      <w:r w:rsidRPr="0021251A">
        <w:rPr>
          <w:rFonts w:ascii="Garamond" w:hAnsi="Garamond"/>
          <w:b/>
          <w:sz w:val="20"/>
        </w:rPr>
        <w:t xml:space="preserve">DOMANDA PER IL RILASCIO </w:t>
      </w:r>
      <w:proofErr w:type="gramStart"/>
      <w:r w:rsidRPr="0021251A">
        <w:rPr>
          <w:rFonts w:ascii="Garamond" w:hAnsi="Garamond"/>
          <w:b/>
          <w:sz w:val="20"/>
        </w:rPr>
        <w:t>DI</w:t>
      </w:r>
      <w:r w:rsidR="0021251A" w:rsidRPr="0021251A">
        <w:rPr>
          <w:rFonts w:ascii="Garamond" w:hAnsi="Garamond"/>
          <w:b/>
          <w:sz w:val="20"/>
        </w:rPr>
        <w:t xml:space="preserve">  </w:t>
      </w:r>
      <w:r w:rsidR="00D9632D" w:rsidRPr="0021251A">
        <w:rPr>
          <w:rFonts w:ascii="Garamond" w:hAnsi="Garamond"/>
          <w:b/>
          <w:sz w:val="20"/>
        </w:rPr>
        <w:t>RE</w:t>
      </w:r>
      <w:r w:rsidR="0021251A" w:rsidRPr="0021251A">
        <w:rPr>
          <w:rFonts w:ascii="Garamond" w:hAnsi="Garamond"/>
          <w:b/>
          <w:sz w:val="20"/>
        </w:rPr>
        <w:t>GISTRAZIONE</w:t>
      </w:r>
      <w:proofErr w:type="gramEnd"/>
      <w:r w:rsidR="0021251A" w:rsidRPr="0021251A">
        <w:rPr>
          <w:rFonts w:ascii="Garamond" w:hAnsi="Garamond"/>
          <w:b/>
          <w:sz w:val="20"/>
        </w:rPr>
        <w:t xml:space="preserve">  /  </w:t>
      </w:r>
      <w:r w:rsidR="00084CF5" w:rsidRPr="0021251A">
        <w:rPr>
          <w:rFonts w:ascii="Garamond" w:hAnsi="Garamond"/>
          <w:b/>
          <w:sz w:val="20"/>
        </w:rPr>
        <w:t>RICONOSCIMENTO</w:t>
      </w:r>
      <w:r w:rsidR="0021251A">
        <w:rPr>
          <w:rFonts w:ascii="Garamond" w:hAnsi="Garamond"/>
          <w:b/>
          <w:sz w:val="20"/>
        </w:rPr>
        <w:t xml:space="preserve"> </w:t>
      </w:r>
      <w:r w:rsidR="00C1359B">
        <w:rPr>
          <w:rFonts w:ascii="Garamond" w:hAnsi="Garamond"/>
          <w:b/>
          <w:sz w:val="20"/>
        </w:rPr>
        <w:t>OPERATORI E STABILIMENTI</w:t>
      </w:r>
    </w:p>
    <w:p w:rsidR="00A4433D" w:rsidRPr="0021251A" w:rsidRDefault="0021251A" w:rsidP="0021251A">
      <w:pPr>
        <w:pStyle w:val="Default"/>
        <w:jc w:val="center"/>
      </w:pPr>
      <w:r>
        <w:rPr>
          <w:rFonts w:ascii="Garamond" w:hAnsi="Garamond"/>
          <w:sz w:val="20"/>
        </w:rPr>
        <w:t xml:space="preserve">ai sensi </w:t>
      </w:r>
      <w:proofErr w:type="gramStart"/>
      <w:r>
        <w:rPr>
          <w:rFonts w:ascii="Garamond" w:hAnsi="Garamond"/>
          <w:sz w:val="20"/>
        </w:rPr>
        <w:t xml:space="preserve">del </w:t>
      </w:r>
      <w:r>
        <w:t xml:space="preserve"> </w:t>
      </w:r>
      <w:r w:rsidRPr="0021251A">
        <w:rPr>
          <w:rFonts w:ascii="Garamond" w:hAnsi="Garamond"/>
          <w:sz w:val="20"/>
        </w:rPr>
        <w:t>D</w:t>
      </w:r>
      <w:proofErr w:type="gramEnd"/>
      <w:r w:rsidRPr="0021251A">
        <w:rPr>
          <w:rFonts w:ascii="Garamond" w:hAnsi="Garamond"/>
          <w:sz w:val="20"/>
        </w:rPr>
        <w:t>.L.gs 5 agosto 2022, n. 134 e Allegato 1 al Decreto 07/03/2023 (G.U. n. 113 del 16/05/2023</w:t>
      </w:r>
      <w:r w:rsidR="00C1359B">
        <w:rPr>
          <w:rFonts w:ascii="Garamond" w:hAnsi="Garamond"/>
          <w:sz w:val="20"/>
        </w:rPr>
        <w:t>)</w:t>
      </w:r>
      <w:r w:rsidRPr="0021251A">
        <w:rPr>
          <w:rFonts w:ascii="Garamond" w:hAnsi="Garamond"/>
          <w:sz w:val="20"/>
        </w:rPr>
        <w:t>.</w:t>
      </w:r>
    </w:p>
    <w:p w:rsidR="00D9632D" w:rsidRDefault="00D9632D" w:rsidP="00D9632D"/>
    <w:p w:rsidR="00D200CE" w:rsidRPr="00D200CE" w:rsidRDefault="00D200CE" w:rsidP="00A4433D">
      <w:pPr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Il sottoscritto: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Nato a: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Il: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Residente in via/Località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Del Comune di: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1571" w:rsidRPr="00D200CE" w:rsidTr="00A4433D">
        <w:tc>
          <w:tcPr>
            <w:tcW w:w="4889" w:type="dxa"/>
          </w:tcPr>
          <w:p w:rsidR="004C1571" w:rsidRPr="00D200CE" w:rsidRDefault="004C1571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Codice Fiscale:</w:t>
            </w:r>
          </w:p>
        </w:tc>
        <w:tc>
          <w:tcPr>
            <w:tcW w:w="4889" w:type="dxa"/>
          </w:tcPr>
          <w:p w:rsidR="004C1571" w:rsidRPr="00D200CE" w:rsidRDefault="004C1571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Titolare/Legale Rappresentante della Ditta: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Con sede legale in Via / Località: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Del Comune di: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Partita IVA: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3D" w:rsidRPr="00D200CE" w:rsidTr="00A4433D"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200CE">
              <w:rPr>
                <w:rFonts w:ascii="Garamond" w:hAnsi="Garamond"/>
                <w:sz w:val="20"/>
                <w:szCs w:val="20"/>
              </w:rPr>
              <w:t>Recapito Telefonico:</w:t>
            </w:r>
          </w:p>
        </w:tc>
        <w:tc>
          <w:tcPr>
            <w:tcW w:w="4889" w:type="dxa"/>
          </w:tcPr>
          <w:p w:rsidR="00A4433D" w:rsidRPr="00D200CE" w:rsidRDefault="00A4433D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1571" w:rsidRPr="00D200CE" w:rsidTr="00A4433D">
        <w:tc>
          <w:tcPr>
            <w:tcW w:w="4889" w:type="dxa"/>
          </w:tcPr>
          <w:p w:rsidR="004C1571" w:rsidRPr="00D200CE" w:rsidRDefault="004C1571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Pec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4889" w:type="dxa"/>
          </w:tcPr>
          <w:p w:rsidR="004C1571" w:rsidRPr="00D200CE" w:rsidRDefault="004C1571" w:rsidP="00D200C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4433D" w:rsidRPr="00D200CE" w:rsidRDefault="00A4433D" w:rsidP="00A4433D">
      <w:pPr>
        <w:pStyle w:val="Titolo1"/>
        <w:jc w:val="center"/>
        <w:rPr>
          <w:rFonts w:ascii="Garamond" w:hAnsi="Garamond"/>
          <w:sz w:val="20"/>
          <w:szCs w:val="20"/>
        </w:rPr>
      </w:pPr>
      <w:r w:rsidRPr="00D200CE">
        <w:rPr>
          <w:rFonts w:ascii="Garamond" w:hAnsi="Garamond"/>
          <w:sz w:val="20"/>
          <w:szCs w:val="20"/>
        </w:rPr>
        <w:t>CHIEDE</w:t>
      </w:r>
    </w:p>
    <w:p w:rsidR="00A4433D" w:rsidRPr="00D200CE" w:rsidRDefault="00A4433D" w:rsidP="00A4433D">
      <w:pPr>
        <w:rPr>
          <w:rFonts w:ascii="Garamond" w:hAnsi="Garamond"/>
          <w:sz w:val="20"/>
          <w:szCs w:val="20"/>
        </w:rPr>
      </w:pPr>
    </w:p>
    <w:p w:rsidR="00A4433D" w:rsidRDefault="00A4433D" w:rsidP="00D200CE">
      <w:pPr>
        <w:spacing w:line="276" w:lineRule="auto"/>
        <w:rPr>
          <w:rFonts w:ascii="Garamond" w:hAnsi="Garamond"/>
          <w:sz w:val="20"/>
          <w:szCs w:val="20"/>
        </w:rPr>
      </w:pPr>
      <w:r w:rsidRPr="00D200CE">
        <w:rPr>
          <w:rFonts w:ascii="Garamond" w:hAnsi="Garamond"/>
          <w:sz w:val="20"/>
          <w:szCs w:val="20"/>
        </w:rPr>
        <w:t>il rilasc</w:t>
      </w:r>
      <w:r w:rsidR="00084CF5">
        <w:rPr>
          <w:rFonts w:ascii="Garamond" w:hAnsi="Garamond"/>
          <w:sz w:val="20"/>
          <w:szCs w:val="20"/>
        </w:rPr>
        <w:t xml:space="preserve">io di     </w:t>
      </w:r>
      <w:r w:rsidR="0021251A">
        <w:rPr>
          <w:rFonts w:ascii="Garamond" w:hAnsi="Garamond"/>
          <w:sz w:val="20"/>
          <w:szCs w:val="20"/>
        </w:rPr>
        <w:sym w:font="Symbol" w:char="F09C"/>
      </w:r>
      <w:r w:rsidR="0021251A">
        <w:rPr>
          <w:rFonts w:ascii="Garamond" w:hAnsi="Garamond"/>
          <w:sz w:val="20"/>
          <w:szCs w:val="20"/>
        </w:rPr>
        <w:t xml:space="preserve">   </w:t>
      </w:r>
      <w:r w:rsidR="00084CF5">
        <w:rPr>
          <w:rFonts w:ascii="Garamond" w:hAnsi="Garamond"/>
          <w:sz w:val="20"/>
          <w:szCs w:val="20"/>
        </w:rPr>
        <w:t xml:space="preserve">REGISTRAZIONE      </w:t>
      </w:r>
      <w:r w:rsidR="0021251A">
        <w:rPr>
          <w:rFonts w:ascii="Garamond" w:hAnsi="Garamond"/>
          <w:sz w:val="20"/>
          <w:szCs w:val="20"/>
        </w:rPr>
        <w:sym w:font="Symbol" w:char="F09C"/>
      </w:r>
      <w:r w:rsidR="0021251A">
        <w:rPr>
          <w:rFonts w:ascii="Garamond" w:hAnsi="Garamond"/>
          <w:sz w:val="20"/>
          <w:szCs w:val="20"/>
        </w:rPr>
        <w:t xml:space="preserve">   </w:t>
      </w:r>
      <w:r w:rsidR="00084CF5">
        <w:rPr>
          <w:rFonts w:ascii="Garamond" w:hAnsi="Garamond"/>
          <w:sz w:val="20"/>
          <w:szCs w:val="20"/>
        </w:rPr>
        <w:t xml:space="preserve">RICONOSCIMENTO </w:t>
      </w:r>
      <w:r w:rsidRPr="00D200CE">
        <w:rPr>
          <w:rFonts w:ascii="Garamond" w:hAnsi="Garamond"/>
          <w:sz w:val="20"/>
          <w:szCs w:val="20"/>
        </w:rPr>
        <w:t xml:space="preserve"> per: </w:t>
      </w:r>
    </w:p>
    <w:p w:rsidR="00084CF5" w:rsidRDefault="00084CF5" w:rsidP="00D200CE">
      <w:pPr>
        <w:spacing w:line="276" w:lineRule="auto"/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7"/>
        <w:gridCol w:w="1671"/>
        <w:gridCol w:w="2350"/>
        <w:gridCol w:w="1709"/>
        <w:gridCol w:w="2367"/>
      </w:tblGrid>
      <w:tr w:rsidR="0021251A" w:rsidTr="0021251A">
        <w:tc>
          <w:tcPr>
            <w:tcW w:w="1757" w:type="dxa"/>
          </w:tcPr>
          <w:p w:rsidR="00F36427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36427">
              <w:rPr>
                <w:rFonts w:ascii="Garamond" w:hAnsi="Garamond"/>
                <w:sz w:val="20"/>
                <w:szCs w:val="20"/>
              </w:rPr>
              <w:t>Stalla di transito per ungulati</w:t>
            </w:r>
          </w:p>
        </w:tc>
        <w:tc>
          <w:tcPr>
            <w:tcW w:w="1671" w:type="dxa"/>
          </w:tcPr>
          <w:p w:rsidR="00F36427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36427">
              <w:rPr>
                <w:rFonts w:ascii="Garamond" w:hAnsi="Garamond"/>
                <w:sz w:val="20"/>
                <w:szCs w:val="20"/>
              </w:rPr>
              <w:t>Centro di raccolta per ungulati</w:t>
            </w:r>
          </w:p>
        </w:tc>
        <w:tc>
          <w:tcPr>
            <w:tcW w:w="2350" w:type="dxa"/>
          </w:tcPr>
          <w:p w:rsidR="00F36427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36427">
              <w:rPr>
                <w:rFonts w:ascii="Garamond" w:hAnsi="Garamond"/>
                <w:sz w:val="20"/>
                <w:szCs w:val="20"/>
              </w:rPr>
              <w:t>Posto di controllo</w:t>
            </w:r>
          </w:p>
        </w:tc>
        <w:tc>
          <w:tcPr>
            <w:tcW w:w="1709" w:type="dxa"/>
          </w:tcPr>
          <w:p w:rsidR="00F36427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36427">
              <w:rPr>
                <w:rFonts w:ascii="Garamond" w:hAnsi="Garamond"/>
                <w:sz w:val="20"/>
                <w:szCs w:val="20"/>
              </w:rPr>
              <w:t>Centro di raccolta di pollame</w:t>
            </w:r>
          </w:p>
        </w:tc>
        <w:tc>
          <w:tcPr>
            <w:tcW w:w="2367" w:type="dxa"/>
          </w:tcPr>
          <w:p w:rsidR="00F36427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36427">
              <w:rPr>
                <w:rFonts w:ascii="Garamond" w:hAnsi="Garamond"/>
                <w:sz w:val="20"/>
                <w:szCs w:val="20"/>
              </w:rPr>
              <w:t>Stabilimento per il ricovero collettivo di</w:t>
            </w:r>
            <w:r w:rsidR="00175EE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36427">
              <w:rPr>
                <w:rFonts w:ascii="Garamond" w:hAnsi="Garamond"/>
                <w:sz w:val="20"/>
                <w:szCs w:val="20"/>
              </w:rPr>
              <w:t>equini</w:t>
            </w:r>
          </w:p>
        </w:tc>
      </w:tr>
      <w:tr w:rsidR="00175EEE" w:rsidTr="0021251A">
        <w:tc>
          <w:tcPr>
            <w:tcW w:w="1757" w:type="dxa"/>
          </w:tcPr>
          <w:p w:rsidR="00175EEE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75EEE">
              <w:rPr>
                <w:rFonts w:ascii="Garamond" w:hAnsi="Garamond"/>
                <w:sz w:val="20"/>
                <w:szCs w:val="20"/>
              </w:rPr>
              <w:t>Ricovero di Parco</w:t>
            </w:r>
          </w:p>
        </w:tc>
        <w:tc>
          <w:tcPr>
            <w:tcW w:w="1671" w:type="dxa"/>
          </w:tcPr>
          <w:p w:rsidR="00175EEE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75EEE">
              <w:rPr>
                <w:rFonts w:ascii="Garamond" w:hAnsi="Garamond"/>
                <w:sz w:val="20"/>
                <w:szCs w:val="20"/>
              </w:rPr>
              <w:t>Stabilimento di quarantena</w:t>
            </w:r>
          </w:p>
        </w:tc>
        <w:tc>
          <w:tcPr>
            <w:tcW w:w="2350" w:type="dxa"/>
          </w:tcPr>
          <w:p w:rsidR="00175EEE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75EEE">
              <w:rPr>
                <w:rFonts w:ascii="Garamond" w:hAnsi="Garamond"/>
                <w:sz w:val="20"/>
                <w:szCs w:val="20"/>
              </w:rPr>
              <w:t>Fiera/Mostra/Mercato</w:t>
            </w:r>
          </w:p>
        </w:tc>
        <w:tc>
          <w:tcPr>
            <w:tcW w:w="1709" w:type="dxa"/>
          </w:tcPr>
          <w:p w:rsidR="00175EEE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75EEE">
              <w:rPr>
                <w:rFonts w:ascii="Garamond" w:hAnsi="Garamond"/>
                <w:sz w:val="20"/>
                <w:szCs w:val="20"/>
              </w:rPr>
              <w:t>Collezione faunistica</w:t>
            </w:r>
          </w:p>
        </w:tc>
        <w:tc>
          <w:tcPr>
            <w:tcW w:w="2367" w:type="dxa"/>
          </w:tcPr>
          <w:p w:rsidR="00175EEE" w:rsidRDefault="0021251A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sym w:font="Symbol" w:char="F09C"/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75EEE">
              <w:rPr>
                <w:rFonts w:ascii="Garamond" w:hAnsi="Garamond"/>
                <w:sz w:val="20"/>
                <w:szCs w:val="20"/>
              </w:rPr>
              <w:t>Altro</w:t>
            </w:r>
          </w:p>
        </w:tc>
      </w:tr>
    </w:tbl>
    <w:p w:rsidR="00F36427" w:rsidRDefault="00F36427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C1359B" w:rsidRDefault="00C1359B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C1359B" w:rsidRDefault="00C1359B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C1359B" w:rsidRDefault="00C1359B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C1359B" w:rsidRDefault="00C1359B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C1359B" w:rsidRDefault="00C1359B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C1359B" w:rsidRDefault="00C1359B" w:rsidP="00D200CE">
      <w:pPr>
        <w:spacing w:line="276" w:lineRule="auto"/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75EEE" w:rsidTr="0021251A">
        <w:tc>
          <w:tcPr>
            <w:tcW w:w="1951" w:type="dxa"/>
          </w:tcPr>
          <w:p w:rsidR="00175EEE" w:rsidRDefault="00175EEE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Specie animale:</w:t>
            </w:r>
          </w:p>
        </w:tc>
        <w:tc>
          <w:tcPr>
            <w:tcW w:w="7827" w:type="dxa"/>
          </w:tcPr>
          <w:p w:rsidR="00175EEE" w:rsidRDefault="00175EEE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75EEE" w:rsidTr="0021251A">
        <w:tc>
          <w:tcPr>
            <w:tcW w:w="1951" w:type="dxa"/>
          </w:tcPr>
          <w:p w:rsidR="00175EEE" w:rsidRDefault="00175EEE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Indirizzo produttivo</w:t>
            </w:r>
            <w:r w:rsidR="0021251A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7827" w:type="dxa"/>
          </w:tcPr>
          <w:p w:rsidR="00175EEE" w:rsidRDefault="00175EEE" w:rsidP="00D200CE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75EEE" w:rsidRDefault="00175EEE" w:rsidP="00D200CE">
      <w:pPr>
        <w:spacing w:line="276" w:lineRule="auto"/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75EEE" w:rsidRPr="00175EEE" w:rsidTr="00726812">
        <w:tc>
          <w:tcPr>
            <w:tcW w:w="3259" w:type="dxa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175EEE">
              <w:rPr>
                <w:rFonts w:ascii="Garamond" w:hAnsi="Garamond"/>
                <w:sz w:val="20"/>
                <w:szCs w:val="20"/>
              </w:rPr>
              <w:t>Indirizzo sede operativa</w:t>
            </w:r>
            <w:r w:rsidR="0021251A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6519" w:type="dxa"/>
            <w:gridSpan w:val="2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175EEE" w:rsidRPr="00175EEE" w:rsidTr="004C2368">
        <w:tc>
          <w:tcPr>
            <w:tcW w:w="3259" w:type="dxa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175EEE">
              <w:rPr>
                <w:rFonts w:ascii="Garamond" w:hAnsi="Garamond"/>
                <w:sz w:val="20"/>
                <w:szCs w:val="20"/>
              </w:rPr>
              <w:t>Comune di</w:t>
            </w:r>
            <w:r w:rsidR="0021251A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6519" w:type="dxa"/>
            <w:gridSpan w:val="2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175EEE" w:rsidRPr="00175EEE" w:rsidTr="00175EEE">
        <w:tc>
          <w:tcPr>
            <w:tcW w:w="3259" w:type="dxa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175EEE">
              <w:rPr>
                <w:rFonts w:ascii="Garamond" w:hAnsi="Garamond"/>
                <w:sz w:val="20"/>
                <w:szCs w:val="20"/>
              </w:rPr>
              <w:t>Dati catastali</w:t>
            </w:r>
            <w:r w:rsidR="0021251A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3259" w:type="dxa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175EEE">
              <w:rPr>
                <w:rFonts w:ascii="Garamond" w:hAnsi="Garamond"/>
                <w:sz w:val="20"/>
                <w:szCs w:val="20"/>
              </w:rPr>
              <w:t>Foglio:</w:t>
            </w:r>
          </w:p>
        </w:tc>
        <w:tc>
          <w:tcPr>
            <w:tcW w:w="3260" w:type="dxa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175EEE">
              <w:rPr>
                <w:rFonts w:ascii="Garamond" w:hAnsi="Garamond"/>
                <w:sz w:val="20"/>
                <w:szCs w:val="20"/>
              </w:rPr>
              <w:t>Particella:</w:t>
            </w:r>
          </w:p>
        </w:tc>
      </w:tr>
      <w:tr w:rsidR="00175EEE" w:rsidRPr="00175EEE" w:rsidTr="00175EEE">
        <w:tc>
          <w:tcPr>
            <w:tcW w:w="3259" w:type="dxa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175EEE">
              <w:rPr>
                <w:rFonts w:ascii="Garamond" w:hAnsi="Garamond"/>
                <w:sz w:val="20"/>
                <w:szCs w:val="20"/>
              </w:rPr>
              <w:t>Coordinate Geografiche</w:t>
            </w:r>
            <w:r w:rsidR="0021251A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3259" w:type="dxa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75EEE">
              <w:rPr>
                <w:rFonts w:ascii="Garamond" w:hAnsi="Garamond"/>
                <w:sz w:val="20"/>
                <w:szCs w:val="20"/>
              </w:rPr>
              <w:t>Lat</w:t>
            </w:r>
            <w:proofErr w:type="spellEnd"/>
            <w:r w:rsidRPr="00175EEE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175EEE" w:rsidRPr="00175EEE" w:rsidRDefault="00175EEE" w:rsidP="00084CF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175EEE">
              <w:rPr>
                <w:rFonts w:ascii="Garamond" w:hAnsi="Garamond"/>
                <w:sz w:val="20"/>
                <w:szCs w:val="20"/>
              </w:rPr>
              <w:t>Long.</w:t>
            </w:r>
          </w:p>
        </w:tc>
      </w:tr>
    </w:tbl>
    <w:p w:rsidR="00F36427" w:rsidRPr="00084CF5" w:rsidRDefault="00F36427" w:rsidP="00084CF5">
      <w:pPr>
        <w:autoSpaceDE w:val="0"/>
        <w:autoSpaceDN w:val="0"/>
        <w:adjustRightInd w:val="0"/>
        <w:jc w:val="both"/>
        <w:rPr>
          <w:b/>
        </w:rPr>
      </w:pPr>
    </w:p>
    <w:p w:rsidR="00084CF5" w:rsidRDefault="0021251A" w:rsidP="00084CF5">
      <w:pPr>
        <w:autoSpaceDE w:val="0"/>
        <w:autoSpaceDN w:val="0"/>
        <w:adjustRightInd w:val="0"/>
        <w:jc w:val="both"/>
      </w:pPr>
      <w:r>
        <w:t>Note: ___________________________________________________________________________</w:t>
      </w:r>
    </w:p>
    <w:p w:rsidR="0021251A" w:rsidRDefault="0021251A" w:rsidP="00084CF5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CF5" w:rsidRPr="00D200CE" w:rsidRDefault="00084CF5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175EEE" w:rsidRDefault="00175EEE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175EEE" w:rsidRDefault="004C1571" w:rsidP="00D200CE">
      <w:pPr>
        <w:spacing w:line="276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tal fine allega:</w:t>
      </w:r>
    </w:p>
    <w:p w:rsidR="004C1571" w:rsidRDefault="004C1571" w:rsidP="00D200CE">
      <w:pPr>
        <w:spacing w:line="276" w:lineRule="auto"/>
        <w:rPr>
          <w:rFonts w:ascii="Garamond" w:hAnsi="Garamond"/>
          <w:sz w:val="20"/>
          <w:szCs w:val="20"/>
        </w:rPr>
      </w:pPr>
    </w:p>
    <w:p w:rsidR="004C1571" w:rsidRPr="0021251A" w:rsidRDefault="00885802" w:rsidP="0021251A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/>
          <w:sz w:val="20"/>
          <w:szCs w:val="20"/>
        </w:rPr>
      </w:pPr>
      <w:r w:rsidRPr="0021251A">
        <w:rPr>
          <w:rFonts w:ascii="Garamond" w:hAnsi="Garamond"/>
          <w:sz w:val="20"/>
          <w:szCs w:val="20"/>
        </w:rPr>
        <w:t>P</w:t>
      </w:r>
      <w:r w:rsidR="004C1571" w:rsidRPr="0021251A">
        <w:rPr>
          <w:rFonts w:ascii="Garamond" w:hAnsi="Garamond"/>
          <w:sz w:val="20"/>
          <w:szCs w:val="20"/>
        </w:rPr>
        <w:t>lanimetria dell’impianto</w:t>
      </w:r>
    </w:p>
    <w:p w:rsidR="004C1571" w:rsidRPr="0021251A" w:rsidRDefault="004C1571" w:rsidP="002125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1251A">
        <w:rPr>
          <w:rFonts w:ascii="Garamond" w:hAnsi="Garamond"/>
          <w:sz w:val="20"/>
          <w:szCs w:val="20"/>
        </w:rPr>
        <w:t>Relazione tecnica con indicazione contenente:</w:t>
      </w:r>
    </w:p>
    <w:p w:rsidR="004C1571" w:rsidRPr="0021251A" w:rsidRDefault="004C1571" w:rsidP="0021251A">
      <w:pPr>
        <w:pStyle w:val="Paragrafoelenco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1251A">
        <w:rPr>
          <w:rFonts w:ascii="Garamond" w:hAnsi="Garamond"/>
          <w:sz w:val="20"/>
          <w:szCs w:val="20"/>
        </w:rPr>
        <w:t>Descrizione dell’attività svolta</w:t>
      </w:r>
      <w:r w:rsidR="0021251A">
        <w:rPr>
          <w:rFonts w:ascii="Garamond" w:hAnsi="Garamond"/>
          <w:sz w:val="20"/>
          <w:szCs w:val="20"/>
        </w:rPr>
        <w:t>;</w:t>
      </w:r>
    </w:p>
    <w:p w:rsidR="00885802" w:rsidRPr="0021251A" w:rsidRDefault="004C1571" w:rsidP="0021251A">
      <w:pPr>
        <w:pStyle w:val="Paragrafoelenco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1251A">
        <w:rPr>
          <w:rFonts w:ascii="Garamond" w:hAnsi="Garamond"/>
          <w:sz w:val="20"/>
          <w:szCs w:val="20"/>
        </w:rPr>
        <w:t xml:space="preserve">Caratteristiche della struttura </w:t>
      </w:r>
      <w:proofErr w:type="gramStart"/>
      <w:r w:rsidRPr="0021251A">
        <w:rPr>
          <w:rFonts w:ascii="Garamond" w:hAnsi="Garamond"/>
          <w:sz w:val="20"/>
          <w:szCs w:val="20"/>
        </w:rPr>
        <w:t xml:space="preserve">( </w:t>
      </w:r>
      <w:r w:rsidR="00885802" w:rsidRPr="0021251A">
        <w:rPr>
          <w:rFonts w:ascii="Garamond" w:hAnsi="Garamond"/>
          <w:sz w:val="20"/>
          <w:szCs w:val="20"/>
        </w:rPr>
        <w:t>descrizione</w:t>
      </w:r>
      <w:proofErr w:type="gramEnd"/>
      <w:r w:rsidR="00885802" w:rsidRPr="0021251A">
        <w:rPr>
          <w:rFonts w:ascii="Garamond" w:hAnsi="Garamond"/>
          <w:sz w:val="20"/>
          <w:szCs w:val="20"/>
        </w:rPr>
        <w:t xml:space="preserve">, </w:t>
      </w:r>
      <w:r w:rsidRPr="0021251A">
        <w:rPr>
          <w:rFonts w:ascii="Garamond" w:hAnsi="Garamond"/>
          <w:sz w:val="20"/>
          <w:szCs w:val="20"/>
        </w:rPr>
        <w:t>numero, dimensione del/i capannone/i o della stalla, dei locali annessi,</w:t>
      </w:r>
      <w:r w:rsidR="00885802" w:rsidRPr="0021251A">
        <w:rPr>
          <w:rFonts w:ascii="Garamond" w:hAnsi="Garamond"/>
          <w:sz w:val="20"/>
          <w:szCs w:val="20"/>
        </w:rPr>
        <w:t xml:space="preserve"> caratteristiche della platea,</w:t>
      </w:r>
      <w:r w:rsidRPr="0021251A">
        <w:rPr>
          <w:rFonts w:ascii="Garamond" w:hAnsi="Garamond"/>
          <w:sz w:val="20"/>
          <w:szCs w:val="20"/>
        </w:rPr>
        <w:t xml:space="preserve"> numero dei capi ricoverabili</w:t>
      </w:r>
      <w:r w:rsidR="00885802" w:rsidRPr="0021251A">
        <w:rPr>
          <w:rFonts w:ascii="Garamond" w:hAnsi="Garamond"/>
          <w:sz w:val="20"/>
          <w:szCs w:val="20"/>
        </w:rPr>
        <w:t>);</w:t>
      </w:r>
    </w:p>
    <w:p w:rsidR="004C1571" w:rsidRPr="0021251A" w:rsidRDefault="00885802" w:rsidP="0021251A">
      <w:pPr>
        <w:pStyle w:val="Paragrafoelenco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1251A">
        <w:rPr>
          <w:rFonts w:ascii="Garamond" w:hAnsi="Garamond"/>
          <w:sz w:val="20"/>
          <w:szCs w:val="20"/>
        </w:rPr>
        <w:t>S</w:t>
      </w:r>
      <w:r w:rsidR="004C1571" w:rsidRPr="0021251A">
        <w:rPr>
          <w:rFonts w:ascii="Garamond" w:hAnsi="Garamond"/>
          <w:sz w:val="20"/>
          <w:szCs w:val="20"/>
        </w:rPr>
        <w:t>pecifiche tecni</w:t>
      </w:r>
      <w:r w:rsidR="0021251A">
        <w:rPr>
          <w:rFonts w:ascii="Garamond" w:hAnsi="Garamond"/>
          <w:sz w:val="20"/>
          <w:szCs w:val="20"/>
        </w:rPr>
        <w:t>che delle attrezzature presenti;</w:t>
      </w:r>
    </w:p>
    <w:p w:rsidR="00885802" w:rsidRPr="0021251A" w:rsidRDefault="00885802" w:rsidP="0021251A">
      <w:pPr>
        <w:pStyle w:val="Paragrafoelenco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1251A">
        <w:rPr>
          <w:rFonts w:ascii="Garamond" w:hAnsi="Garamond"/>
          <w:sz w:val="20"/>
          <w:szCs w:val="20"/>
        </w:rPr>
        <w:t>Sistema di lettiera adottata all’interno dei capannoni/stalle;</w:t>
      </w:r>
    </w:p>
    <w:p w:rsidR="00885802" w:rsidRPr="0021251A" w:rsidRDefault="00885802" w:rsidP="0021251A">
      <w:pPr>
        <w:pStyle w:val="Paragrafoelenco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21251A">
        <w:rPr>
          <w:rFonts w:ascii="Garamond" w:hAnsi="Garamond"/>
          <w:sz w:val="20"/>
          <w:szCs w:val="20"/>
        </w:rPr>
        <w:t>Modalità di smaltimento dei reflui zootecnici</w:t>
      </w:r>
      <w:r w:rsidR="0021251A">
        <w:rPr>
          <w:rFonts w:ascii="Garamond" w:hAnsi="Garamond"/>
          <w:sz w:val="20"/>
          <w:szCs w:val="20"/>
        </w:rPr>
        <w:t>.</w:t>
      </w:r>
    </w:p>
    <w:p w:rsidR="00A4433D" w:rsidRPr="00D200CE" w:rsidRDefault="00A4433D" w:rsidP="00A4433D">
      <w:pPr>
        <w:rPr>
          <w:rFonts w:ascii="Garamond" w:hAnsi="Garamond"/>
          <w:sz w:val="20"/>
          <w:szCs w:val="20"/>
        </w:rPr>
      </w:pPr>
    </w:p>
    <w:p w:rsidR="006C493F" w:rsidRPr="00D200CE" w:rsidRDefault="00A4433D" w:rsidP="00A4433D">
      <w:pPr>
        <w:tabs>
          <w:tab w:val="left" w:pos="8080"/>
        </w:tabs>
        <w:rPr>
          <w:rFonts w:ascii="Garamond" w:hAnsi="Garamond"/>
          <w:sz w:val="20"/>
          <w:szCs w:val="20"/>
        </w:rPr>
      </w:pPr>
      <w:proofErr w:type="gramStart"/>
      <w:r w:rsidRPr="00D200CE">
        <w:rPr>
          <w:rFonts w:ascii="Garamond" w:hAnsi="Garamond"/>
          <w:sz w:val="20"/>
          <w:szCs w:val="20"/>
        </w:rPr>
        <w:t>Data,  _</w:t>
      </w:r>
      <w:proofErr w:type="gramEnd"/>
      <w:r w:rsidRPr="00D200CE">
        <w:rPr>
          <w:rFonts w:ascii="Garamond" w:hAnsi="Garamond"/>
          <w:sz w:val="20"/>
          <w:szCs w:val="20"/>
        </w:rPr>
        <w:t xml:space="preserve">_____/_______/________ </w:t>
      </w:r>
      <w:r w:rsidRPr="00D200CE">
        <w:rPr>
          <w:rFonts w:ascii="Garamond" w:hAnsi="Garamond"/>
          <w:sz w:val="20"/>
          <w:szCs w:val="20"/>
        </w:rPr>
        <w:tab/>
      </w:r>
    </w:p>
    <w:p w:rsidR="00A4433D" w:rsidRPr="00D200CE" w:rsidRDefault="006C493F" w:rsidP="00A4433D">
      <w:pPr>
        <w:tabs>
          <w:tab w:val="left" w:pos="8080"/>
        </w:tabs>
        <w:rPr>
          <w:rFonts w:ascii="Garamond" w:hAnsi="Garamond"/>
          <w:sz w:val="20"/>
          <w:szCs w:val="20"/>
        </w:rPr>
      </w:pPr>
      <w:r w:rsidRPr="00D200CE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4433D" w:rsidRPr="00D200CE">
        <w:rPr>
          <w:rFonts w:ascii="Garamond" w:hAnsi="Garamond"/>
          <w:sz w:val="20"/>
          <w:szCs w:val="20"/>
        </w:rPr>
        <w:t>FIRMA</w:t>
      </w:r>
    </w:p>
    <w:p w:rsidR="00A4433D" w:rsidRPr="00D200CE" w:rsidRDefault="006C493F" w:rsidP="006C493F">
      <w:pPr>
        <w:tabs>
          <w:tab w:val="left" w:pos="6804"/>
        </w:tabs>
        <w:rPr>
          <w:rFonts w:ascii="Garamond" w:hAnsi="Garamond"/>
          <w:sz w:val="20"/>
          <w:szCs w:val="20"/>
        </w:rPr>
      </w:pPr>
      <w:r w:rsidRPr="00D200CE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_________________________________</w:t>
      </w:r>
    </w:p>
    <w:p w:rsidR="00D2239A" w:rsidRPr="00D200CE" w:rsidRDefault="00D2239A">
      <w:pPr>
        <w:rPr>
          <w:rFonts w:ascii="Garamond" w:hAnsi="Garamond"/>
          <w:sz w:val="20"/>
          <w:szCs w:val="20"/>
        </w:rPr>
      </w:pPr>
    </w:p>
    <w:sectPr w:rsidR="00D2239A" w:rsidRPr="00D200CE" w:rsidSect="00D5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093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8235D3"/>
    <w:multiLevelType w:val="hybridMultilevel"/>
    <w:tmpl w:val="48F8E7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C752A"/>
    <w:multiLevelType w:val="hybridMultilevel"/>
    <w:tmpl w:val="58682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4433D"/>
    <w:rsid w:val="00084CF5"/>
    <w:rsid w:val="00175EEE"/>
    <w:rsid w:val="0021251A"/>
    <w:rsid w:val="0021376D"/>
    <w:rsid w:val="0030573E"/>
    <w:rsid w:val="004C1571"/>
    <w:rsid w:val="006C493F"/>
    <w:rsid w:val="00733469"/>
    <w:rsid w:val="007F122E"/>
    <w:rsid w:val="00881BB4"/>
    <w:rsid w:val="00885802"/>
    <w:rsid w:val="00A4433D"/>
    <w:rsid w:val="00BC706A"/>
    <w:rsid w:val="00C1359B"/>
    <w:rsid w:val="00D200CE"/>
    <w:rsid w:val="00D2239A"/>
    <w:rsid w:val="00D57DB6"/>
    <w:rsid w:val="00D9632D"/>
    <w:rsid w:val="00E972A5"/>
    <w:rsid w:val="00F251BD"/>
    <w:rsid w:val="00F253B1"/>
    <w:rsid w:val="00F25CE9"/>
    <w:rsid w:val="00F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854B"/>
  <w15:docId w15:val="{B7229DE5-2117-4E0F-9201-E603154D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3B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3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F253B1"/>
    <w:pPr>
      <w:keepNext/>
      <w:jc w:val="right"/>
      <w:outlineLvl w:val="1"/>
    </w:pPr>
    <w:rPr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253B1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253B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253B1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F253B1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4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43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Grigliatabella">
    <w:name w:val="Table Grid"/>
    <w:basedOn w:val="Tabellanormale"/>
    <w:uiPriority w:val="59"/>
    <w:rsid w:val="00A44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Normale"/>
    <w:uiPriority w:val="99"/>
    <w:rsid w:val="00D200CE"/>
    <w:pPr>
      <w:widowControl w:val="0"/>
      <w:autoSpaceDE w:val="0"/>
      <w:autoSpaceDN w:val="0"/>
      <w:adjustRightInd w:val="0"/>
      <w:jc w:val="both"/>
    </w:pPr>
    <w:rPr>
      <w:rFonts w:ascii="Cambria" w:eastAsiaTheme="minorEastAsia" w:hAnsi="Cambria" w:cstheme="minorBidi"/>
    </w:rPr>
  </w:style>
  <w:style w:type="character" w:customStyle="1" w:styleId="FontStyle23">
    <w:name w:val="Font Style23"/>
    <w:basedOn w:val="Carpredefinitoparagrafo"/>
    <w:uiPriority w:val="99"/>
    <w:rsid w:val="00D200CE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1251A"/>
    <w:pPr>
      <w:ind w:left="720"/>
      <w:contextualSpacing/>
    </w:pPr>
  </w:style>
  <w:style w:type="paragraph" w:customStyle="1" w:styleId="Default">
    <w:name w:val="Default"/>
    <w:rsid w:val="002125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ieneallevamenti.vasto@pec.asl2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ieneallevamenti.vasto@asl2abruzz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\Desktop\SIAPZ\Intestazione_verb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Intestazione_verbali</Template>
  <TotalTime>147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Links>
    <vt:vector size="12" baseType="variant">
      <vt:variant>
        <vt:i4>393318</vt:i4>
      </vt:variant>
      <vt:variant>
        <vt:i4>3</vt:i4>
      </vt:variant>
      <vt:variant>
        <vt:i4>0</vt:i4>
      </vt:variant>
      <vt:variant>
        <vt:i4>5</vt:i4>
      </vt:variant>
      <vt:variant>
        <vt:lpwstr>mailto:igieneallevamenti.vasto@pec.asl2abruzzo.it</vt:lpwstr>
      </vt:variant>
      <vt:variant>
        <vt:lpwstr/>
      </vt:variant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mailto:igieneallevamenti.vasto@asl2abruzzo.it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massimo.genovesi</cp:lastModifiedBy>
  <cp:revision>7</cp:revision>
  <dcterms:created xsi:type="dcterms:W3CDTF">2014-09-26T16:04:00Z</dcterms:created>
  <dcterms:modified xsi:type="dcterms:W3CDTF">2024-04-29T10:26:00Z</dcterms:modified>
</cp:coreProperties>
</file>